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C5B" w14:textId="5DFF0C24" w:rsidR="00E47B1E" w:rsidRPr="00421E6B" w:rsidRDefault="00154A5F">
      <w:pPr>
        <w:tabs>
          <w:tab w:val="left" w:pos="0"/>
        </w:tabs>
        <w:spacing w:after="120" w:line="360" w:lineRule="exact"/>
        <w:jc w:val="center"/>
        <w:rPr>
          <w:rFonts w:ascii="標楷體" w:eastAsia="標楷體"/>
          <w:b/>
          <w:bCs/>
          <w:spacing w:val="50"/>
          <w:sz w:val="28"/>
        </w:rPr>
      </w:pPr>
      <w:r w:rsidRPr="00421E6B">
        <w:rPr>
          <w:rFonts w:ascii="標楷體" w:eastAsia="標楷體" w:hint="eastAsia"/>
          <w:b/>
          <w:bCs/>
          <w:spacing w:val="50"/>
          <w:sz w:val="28"/>
        </w:rPr>
        <w:t>元智</w:t>
      </w:r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>大學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 xml:space="preserve">           </w:t>
      </w:r>
      <w:r w:rsidR="00421E6B" w:rsidRPr="00421E6B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r w:rsidR="00FE30E3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 xml:space="preserve">     </w:t>
      </w:r>
      <w:r w:rsidR="00AF78A5" w:rsidRPr="00421E6B">
        <w:rPr>
          <w:rFonts w:ascii="標楷體" w:eastAsia="標楷體" w:hint="eastAsia"/>
          <w:b/>
          <w:bCs/>
          <w:spacing w:val="50"/>
          <w:sz w:val="28"/>
        </w:rPr>
        <w:t>社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>/系學會</w:t>
      </w:r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bookmarkStart w:id="0" w:name="_Hlk89765645"/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>支出憑</w:t>
      </w:r>
      <w:r w:rsidRPr="00421E6B">
        <w:rPr>
          <w:rFonts w:ascii="標楷體" w:eastAsia="標楷體" w:hint="eastAsia"/>
          <w:b/>
          <w:bCs/>
          <w:spacing w:val="50"/>
          <w:sz w:val="28"/>
        </w:rPr>
        <w:t>證</w:t>
      </w:r>
      <w:proofErr w:type="gramStart"/>
      <w:r w:rsidRPr="00421E6B">
        <w:rPr>
          <w:rFonts w:ascii="標楷體" w:eastAsia="標楷體" w:hint="eastAsia"/>
          <w:b/>
          <w:bCs/>
          <w:spacing w:val="50"/>
          <w:sz w:val="28"/>
        </w:rPr>
        <w:t>黏</w:t>
      </w:r>
      <w:proofErr w:type="gramEnd"/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>存單</w:t>
      </w:r>
      <w:bookmarkEnd w:id="0"/>
    </w:p>
    <w:tbl>
      <w:tblPr>
        <w:tblW w:w="10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699"/>
        <w:gridCol w:w="1638"/>
        <w:gridCol w:w="684"/>
        <w:gridCol w:w="2564"/>
        <w:gridCol w:w="875"/>
        <w:gridCol w:w="438"/>
        <w:gridCol w:w="437"/>
        <w:gridCol w:w="875"/>
        <w:gridCol w:w="875"/>
        <w:gridCol w:w="877"/>
      </w:tblGrid>
      <w:tr w:rsidR="00282AB3" w14:paraId="6602848D" w14:textId="77777777" w:rsidTr="00D974B6">
        <w:trPr>
          <w:cantSplit/>
          <w:trHeight w:val="310"/>
        </w:trPr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14:paraId="1A0ECFDD" w14:textId="4273D205" w:rsidR="00E47B1E" w:rsidRPr="00282AB3" w:rsidRDefault="00154A5F">
            <w:pPr>
              <w:jc w:val="center"/>
              <w:rPr>
                <w:rFonts w:ascii="標楷體" w:eastAsia="標楷體"/>
                <w:b/>
                <w:bCs/>
              </w:rPr>
            </w:pPr>
            <w:proofErr w:type="gramStart"/>
            <w:r w:rsidRPr="00282AB3">
              <w:rPr>
                <w:rFonts w:ascii="標楷體" w:eastAsia="標楷體" w:hint="eastAsia"/>
                <w:b/>
                <w:bCs/>
              </w:rPr>
              <w:t>黏</w:t>
            </w:r>
            <w:proofErr w:type="gramEnd"/>
            <w:r w:rsidR="00E47B1E" w:rsidRPr="00282AB3">
              <w:rPr>
                <w:rFonts w:ascii="標楷體" w:eastAsia="標楷體" w:hint="eastAsia"/>
                <w:b/>
                <w:bCs/>
              </w:rPr>
              <w:t>存單編號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center"/>
          </w:tcPr>
          <w:p w14:paraId="23EB8459" w14:textId="77777777" w:rsidR="00883CDC" w:rsidRPr="00282AB3" w:rsidRDefault="00E47B1E">
            <w:pPr>
              <w:ind w:left="-176" w:firstLine="176"/>
              <w:jc w:val="distribute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憑證</w:t>
            </w:r>
          </w:p>
          <w:p w14:paraId="45490E0D" w14:textId="4563E240" w:rsidR="00E47B1E" w:rsidRPr="00282AB3" w:rsidRDefault="00E47B1E">
            <w:pPr>
              <w:ind w:left="-176" w:firstLine="176"/>
              <w:jc w:val="distribute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張數</w:t>
            </w:r>
          </w:p>
        </w:tc>
        <w:tc>
          <w:tcPr>
            <w:tcW w:w="4886" w:type="dxa"/>
            <w:gridSpan w:val="3"/>
            <w:vAlign w:val="center"/>
          </w:tcPr>
          <w:p w14:paraId="1EACEE7A" w14:textId="77777777" w:rsidR="00E47B1E" w:rsidRPr="00282AB3" w:rsidRDefault="00E47B1E">
            <w:pPr>
              <w:tabs>
                <w:tab w:val="left" w:pos="3932"/>
              </w:tabs>
              <w:ind w:right="487" w:firstLine="692"/>
              <w:jc w:val="distribute"/>
              <w:rPr>
                <w:rFonts w:ascii="標楷體" w:eastAsia="標楷體"/>
                <w:b/>
                <w:bCs/>
                <w:spacing w:val="72"/>
                <w:kern w:val="18"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282AB3">
              <w:rPr>
                <w:rFonts w:ascii="標楷體" w:eastAsia="標楷體" w:hint="eastAsia"/>
                <w:b/>
                <w:bCs/>
                <w:spacing w:val="72"/>
                <w:kern w:val="18"/>
              </w:rPr>
              <w:t>會計與明細科目</w:t>
            </w:r>
          </w:p>
        </w:tc>
        <w:tc>
          <w:tcPr>
            <w:tcW w:w="4377" w:type="dxa"/>
            <w:gridSpan w:val="6"/>
            <w:vAlign w:val="center"/>
          </w:tcPr>
          <w:p w14:paraId="6B458B6B" w14:textId="21270BFB" w:rsidR="00E47B1E" w:rsidRPr="00282AB3" w:rsidRDefault="00E47B1E" w:rsidP="00130969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金              額</w:t>
            </w:r>
          </w:p>
        </w:tc>
      </w:tr>
      <w:tr w:rsidR="00D974B6" w14:paraId="4097D9A5" w14:textId="77777777" w:rsidTr="00D974B6">
        <w:trPr>
          <w:cantSplit/>
          <w:trHeight w:val="310"/>
        </w:trPr>
        <w:tc>
          <w:tcPr>
            <w:tcW w:w="9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A3F8A8" w14:textId="77777777" w:rsidR="00282AB3" w:rsidRPr="00282AB3" w:rsidRDefault="00282AB3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86F9EE" w14:textId="77777777" w:rsidR="00282AB3" w:rsidRPr="00282AB3" w:rsidRDefault="00282AB3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3F2F0271" w14:textId="2D4C5BE3" w:rsidR="00282AB3" w:rsidRPr="00282AB3" w:rsidRDefault="00282AB3" w:rsidP="00154A5F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代  號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14:paraId="097D80F2" w14:textId="77777777" w:rsidR="00282AB3" w:rsidRPr="00282AB3" w:rsidRDefault="00282AB3" w:rsidP="00154A5F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社團活動名稱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61A0073E" w14:textId="77777777" w:rsidR="00282AB3" w:rsidRPr="00282AB3" w:rsidRDefault="00282AB3" w:rsidP="00282AB3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萬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vAlign w:val="center"/>
          </w:tcPr>
          <w:p w14:paraId="5342C684" w14:textId="77777777" w:rsidR="00282AB3" w:rsidRPr="00282AB3" w:rsidRDefault="00282AB3" w:rsidP="00282AB3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仟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43C68C7F" w14:textId="77777777" w:rsidR="00282AB3" w:rsidRPr="00282AB3" w:rsidRDefault="00282AB3" w:rsidP="00282AB3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3308B61C" w14:textId="77777777" w:rsidR="00282AB3" w:rsidRPr="00282AB3" w:rsidRDefault="00282AB3" w:rsidP="00282AB3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拾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03F1F12" w14:textId="77777777" w:rsidR="00282AB3" w:rsidRPr="00282AB3" w:rsidRDefault="00282AB3" w:rsidP="00282AB3">
            <w:pPr>
              <w:jc w:val="center"/>
              <w:rPr>
                <w:rFonts w:ascii="標楷體" w:eastAsia="標楷體"/>
                <w:b/>
                <w:bCs/>
              </w:rPr>
            </w:pPr>
            <w:r w:rsidRPr="00282AB3">
              <w:rPr>
                <w:rFonts w:ascii="標楷體" w:eastAsia="標楷體" w:hint="eastAsia"/>
                <w:b/>
                <w:bCs/>
              </w:rPr>
              <w:t>元</w:t>
            </w:r>
          </w:p>
        </w:tc>
      </w:tr>
      <w:tr w:rsidR="00D974B6" w14:paraId="1792CF56" w14:textId="77777777" w:rsidTr="00D974B6">
        <w:trPr>
          <w:cantSplit/>
          <w:trHeight w:val="505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5C32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A80E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1FC45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E571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C27A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6FF3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BAEDE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6293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278D8" w14:textId="77777777" w:rsidR="00282AB3" w:rsidRDefault="00282AB3" w:rsidP="00DC394C">
            <w:pPr>
              <w:jc w:val="center"/>
              <w:rPr>
                <w:rFonts w:ascii="標楷體" w:eastAsia="標楷體"/>
              </w:rPr>
            </w:pPr>
          </w:p>
        </w:tc>
      </w:tr>
      <w:tr w:rsidR="00282AB3" w14:paraId="15F7DCE4" w14:textId="74BBA2AD" w:rsidTr="00D974B6">
        <w:trPr>
          <w:cantSplit/>
          <w:trHeight w:val="758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7628DA0D" w14:textId="372D1C91" w:rsidR="00282AB3" w:rsidRPr="00282AB3" w:rsidRDefault="00282AB3" w:rsidP="009953C5">
            <w:pPr>
              <w:widowControl/>
              <w:autoSpaceDE w:val="0"/>
              <w:autoSpaceDN w:val="0"/>
              <w:ind w:left="57" w:right="57"/>
              <w:jc w:val="distribute"/>
              <w:textAlignment w:val="bottom"/>
              <w:rPr>
                <w:rFonts w:ascii="Times New Roman" w:eastAsia="標楷體"/>
                <w:b/>
                <w:bCs/>
              </w:rPr>
            </w:pPr>
            <w:r w:rsidRPr="00282AB3">
              <w:rPr>
                <w:rFonts w:ascii="Times New Roman" w:eastAsia="標楷體" w:hint="eastAsia"/>
                <w:b/>
                <w:bCs/>
              </w:rPr>
              <w:t>總務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</w:tcBorders>
            <w:vAlign w:val="center"/>
          </w:tcPr>
          <w:p w14:paraId="18420D53" w14:textId="0112D858" w:rsidR="00282AB3" w:rsidRPr="00282AB3" w:rsidRDefault="00282AB3" w:rsidP="00282AB3">
            <w:pPr>
              <w:widowControl/>
              <w:autoSpaceDE w:val="0"/>
              <w:autoSpaceDN w:val="0"/>
              <w:spacing w:before="120"/>
              <w:ind w:left="57" w:right="57"/>
              <w:jc w:val="right"/>
              <w:textAlignment w:val="bottom"/>
              <w:rPr>
                <w:rFonts w:ascii="Times New Roman" w:eastAsia="標楷體"/>
                <w:sz w:val="16"/>
                <w:szCs w:val="16"/>
              </w:rPr>
            </w:pPr>
            <w:r w:rsidRPr="00282AB3">
              <w:rPr>
                <w:rFonts w:ascii="Times New Roman" w:eastAsia="標楷體" w:hint="eastAsia"/>
                <w:color w:val="BFBFBF" w:themeColor="background1" w:themeShade="BF"/>
                <w:sz w:val="16"/>
                <w:szCs w:val="16"/>
              </w:rPr>
              <w:t>(</w:t>
            </w:r>
            <w:r w:rsidRPr="00282AB3">
              <w:rPr>
                <w:rFonts w:ascii="Times New Roman" w:eastAsia="標楷體" w:hint="eastAsia"/>
                <w:color w:val="BFBFBF" w:themeColor="background1" w:themeShade="BF"/>
                <w:sz w:val="16"/>
                <w:szCs w:val="16"/>
              </w:rPr>
              <w:t>請簽名</w:t>
            </w:r>
            <w:r w:rsidRPr="00282AB3">
              <w:rPr>
                <w:rFonts w:ascii="Times New Roman" w:eastAsia="標楷體" w:hint="eastAsia"/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3905F282" w14:textId="42B896B6" w:rsidR="00282AB3" w:rsidRPr="00282AB3" w:rsidRDefault="00282AB3" w:rsidP="00B404A9">
            <w:pPr>
              <w:widowControl/>
              <w:autoSpaceDE w:val="0"/>
              <w:autoSpaceDN w:val="0"/>
              <w:ind w:left="57" w:right="57"/>
              <w:jc w:val="distribute"/>
              <w:textAlignment w:val="bottom"/>
              <w:rPr>
                <w:rFonts w:ascii="Times New Roman" w:eastAsia="標楷體"/>
                <w:b/>
                <w:bCs/>
              </w:rPr>
            </w:pPr>
            <w:r w:rsidRPr="00282AB3">
              <w:rPr>
                <w:rFonts w:ascii="Times New Roman" w:eastAsia="標楷體" w:hint="eastAsia"/>
                <w:b/>
                <w:bCs/>
              </w:rPr>
              <w:t>社長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vAlign w:val="center"/>
          </w:tcPr>
          <w:p w14:paraId="34353866" w14:textId="39813F83" w:rsidR="00282AB3" w:rsidRDefault="00282AB3" w:rsidP="00282AB3">
            <w:pPr>
              <w:widowControl/>
              <w:autoSpaceDE w:val="0"/>
              <w:autoSpaceDN w:val="0"/>
              <w:spacing w:before="240"/>
              <w:ind w:left="57" w:right="57"/>
              <w:jc w:val="right"/>
              <w:textAlignment w:val="bottom"/>
              <w:rPr>
                <w:rFonts w:ascii="Times New Roman" w:eastAsia="標楷體"/>
              </w:rPr>
            </w:pPr>
            <w:r w:rsidRPr="00282AB3">
              <w:rPr>
                <w:rFonts w:ascii="Times New Roman" w:eastAsia="標楷體" w:hint="eastAsia"/>
                <w:color w:val="BFBFBF" w:themeColor="background1" w:themeShade="BF"/>
                <w:sz w:val="16"/>
                <w:szCs w:val="16"/>
              </w:rPr>
              <w:t>(</w:t>
            </w:r>
            <w:r w:rsidRPr="00282AB3">
              <w:rPr>
                <w:rFonts w:ascii="Times New Roman" w:eastAsia="標楷體" w:hint="eastAsia"/>
                <w:color w:val="BFBFBF" w:themeColor="background1" w:themeShade="BF"/>
                <w:sz w:val="16"/>
                <w:szCs w:val="16"/>
              </w:rPr>
              <w:t>請簽名</w:t>
            </w:r>
            <w:r w:rsidRPr="00282AB3">
              <w:rPr>
                <w:rFonts w:ascii="Times New Roman" w:eastAsia="標楷體" w:hint="eastAsia"/>
                <w:color w:val="BFBFBF" w:themeColor="background1" w:themeShade="BF"/>
                <w:sz w:val="16"/>
                <w:szCs w:val="16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  <w:vAlign w:val="center"/>
          </w:tcPr>
          <w:p w14:paraId="49537D91" w14:textId="39556913" w:rsidR="00282AB3" w:rsidRPr="00282AB3" w:rsidRDefault="00282AB3" w:rsidP="00DC394C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Times New Roman" w:eastAsia="標楷體"/>
                <w:b/>
                <w:bCs/>
              </w:rPr>
            </w:pPr>
            <w:r w:rsidRPr="00282AB3">
              <w:rPr>
                <w:rFonts w:ascii="Times New Roman" w:eastAsia="標楷體" w:hint="eastAsia"/>
                <w:b/>
                <w:bCs/>
              </w:rPr>
              <w:t>課外組</w:t>
            </w:r>
          </w:p>
          <w:p w14:paraId="2F66CDF4" w14:textId="28500C16" w:rsidR="00282AB3" w:rsidRDefault="00282AB3" w:rsidP="00DC394C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  <w:r w:rsidRPr="00282AB3">
              <w:rPr>
                <w:rFonts w:ascii="Times New Roman" w:eastAsia="標楷體" w:hint="eastAsia"/>
                <w:b/>
                <w:bCs/>
              </w:rPr>
              <w:t>承辦人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</w:tcBorders>
            <w:vAlign w:val="center"/>
          </w:tcPr>
          <w:p w14:paraId="5D5CB212" w14:textId="77777777" w:rsidR="00282AB3" w:rsidRDefault="00282AB3" w:rsidP="00282AB3">
            <w:pPr>
              <w:widowControl/>
              <w:autoSpaceDE w:val="0"/>
              <w:autoSpaceDN w:val="0"/>
              <w:ind w:right="57"/>
              <w:textAlignment w:val="bottom"/>
              <w:rPr>
                <w:rFonts w:ascii="Times New Roman" w:eastAsia="標楷體" w:hint="eastAsia"/>
              </w:rPr>
            </w:pPr>
          </w:p>
        </w:tc>
      </w:tr>
    </w:tbl>
    <w:p w14:paraId="23B9B3F5" w14:textId="40D5CA6B" w:rsidR="00E47B1E" w:rsidRPr="00D974B6" w:rsidRDefault="00D974B6" w:rsidP="00D974B6">
      <w:pPr>
        <w:tabs>
          <w:tab w:val="left" w:pos="9540"/>
          <w:tab w:val="left" w:leader="dot" w:pos="10206"/>
          <w:tab w:val="left" w:leader="underscore" w:pos="10546"/>
        </w:tabs>
        <w:ind w:right="-55"/>
        <w:jc w:val="center"/>
        <w:rPr>
          <w:rFonts w:ascii="標楷體" w:eastAsia="標楷體"/>
          <w:u w:val="single"/>
        </w:rPr>
      </w:pPr>
      <w:r>
        <w:rPr>
          <w:rFonts w:ascii="標楷體" w:eastAsia="標楷體" w:hAnsi="Courier" w:hint="eastAsia"/>
          <w:color w:val="000000"/>
          <w:sz w:val="20"/>
        </w:rPr>
        <w:t>支出</w:t>
      </w:r>
      <w:r w:rsidRPr="00047682">
        <w:rPr>
          <w:rFonts w:ascii="標楷體" w:eastAsia="標楷體" w:hAnsi="Courier" w:hint="eastAsia"/>
          <w:color w:val="000000"/>
          <w:sz w:val="20"/>
        </w:rPr>
        <w:t>憑證黏貼處</w:t>
      </w:r>
      <w:r>
        <w:rPr>
          <w:rFonts w:ascii="標楷體" w:eastAsia="標楷體" w:hAnsi="Courier" w:hint="eastAsia"/>
          <w:color w:val="000000"/>
          <w:sz w:val="20"/>
        </w:rPr>
        <w:t>(</w:t>
      </w:r>
      <w:proofErr w:type="gramStart"/>
      <w:r>
        <w:rPr>
          <w:rFonts w:ascii="標楷體" w:eastAsia="標楷體" w:hAnsi="Courier" w:hint="eastAsia"/>
          <w:color w:val="000000"/>
          <w:sz w:val="20"/>
        </w:rPr>
        <w:t>請浮貼</w:t>
      </w:r>
      <w:proofErr w:type="gramEnd"/>
      <w:r>
        <w:rPr>
          <w:rFonts w:ascii="標楷體" w:eastAsia="標楷體" w:hAnsi="Courier" w:hint="eastAsia"/>
          <w:color w:val="000000"/>
          <w:sz w:val="20"/>
        </w:rPr>
        <w:t>)</w:t>
      </w:r>
    </w:p>
    <w:tbl>
      <w:tblPr>
        <w:tblStyle w:val="a7"/>
        <w:tblW w:w="0" w:type="auto"/>
        <w:tblInd w:w="-51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D974B6" w14:paraId="6D7D61BE" w14:textId="77777777" w:rsidTr="00D974B6">
        <w:tc>
          <w:tcPr>
            <w:tcW w:w="10882" w:type="dxa"/>
          </w:tcPr>
          <w:p w14:paraId="00C700FC" w14:textId="77777777" w:rsidR="00D974B6" w:rsidRDefault="00D974B6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ascii="標楷體" w:eastAsia="標楷體" w:hAnsi="CG Times"/>
              </w:rPr>
            </w:pPr>
          </w:p>
        </w:tc>
      </w:tr>
    </w:tbl>
    <w:p w14:paraId="26398616" w14:textId="77777777" w:rsidR="00E47B1E" w:rsidRPr="00D974B6" w:rsidRDefault="00E47B1E">
      <w:pPr>
        <w:widowControl/>
        <w:autoSpaceDE w:val="0"/>
        <w:autoSpaceDN w:val="0"/>
        <w:spacing w:before="240" w:after="240"/>
        <w:ind w:left="-51" w:firstLine="51"/>
        <w:jc w:val="center"/>
        <w:textAlignment w:val="bottom"/>
        <w:rPr>
          <w:rFonts w:ascii="標楷體" w:eastAsia="標楷體" w:hAnsi="CG Times"/>
        </w:rPr>
      </w:pPr>
    </w:p>
    <w:sectPr w:rsidR="00E47B1E" w:rsidRPr="00D974B6">
      <w:pgSz w:w="11913" w:h="16834"/>
      <w:pgMar w:top="454" w:right="397" w:bottom="180" w:left="62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BCF9" w14:textId="77777777" w:rsidR="000F511A" w:rsidRDefault="000F511A">
      <w:r>
        <w:separator/>
      </w:r>
    </w:p>
  </w:endnote>
  <w:endnote w:type="continuationSeparator" w:id="0">
    <w:p w14:paraId="3D42FA48" w14:textId="77777777" w:rsidR="000F511A" w:rsidRDefault="000F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762D" w14:textId="77777777" w:rsidR="000F511A" w:rsidRDefault="000F511A">
      <w:r>
        <w:separator/>
      </w:r>
    </w:p>
  </w:footnote>
  <w:footnote w:type="continuationSeparator" w:id="0">
    <w:p w14:paraId="55C02141" w14:textId="77777777" w:rsidR="000F511A" w:rsidRDefault="000F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BC3"/>
    <w:multiLevelType w:val="singleLevel"/>
    <w:tmpl w:val="AF7E1606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1" w15:restartNumberingAfterBreak="0">
    <w:nsid w:val="491E58A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761415571">
    <w:abstractNumId w:val="1"/>
  </w:num>
  <w:num w:numId="2" w16cid:durableId="6203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hyphenationZone w:val="227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8"/>
    <w:rsid w:val="00047682"/>
    <w:rsid w:val="000C6AD8"/>
    <w:rsid w:val="000F511A"/>
    <w:rsid w:val="00130969"/>
    <w:rsid w:val="00154A5F"/>
    <w:rsid w:val="001F768D"/>
    <w:rsid w:val="0025684D"/>
    <w:rsid w:val="00282AB3"/>
    <w:rsid w:val="003C67C1"/>
    <w:rsid w:val="00421E6B"/>
    <w:rsid w:val="0047378D"/>
    <w:rsid w:val="004825CC"/>
    <w:rsid w:val="006139BC"/>
    <w:rsid w:val="00627ED2"/>
    <w:rsid w:val="00777E6C"/>
    <w:rsid w:val="00784DEA"/>
    <w:rsid w:val="008039D6"/>
    <w:rsid w:val="00883CDC"/>
    <w:rsid w:val="00895E7E"/>
    <w:rsid w:val="008D6103"/>
    <w:rsid w:val="009953C5"/>
    <w:rsid w:val="009D03A7"/>
    <w:rsid w:val="00AB385C"/>
    <w:rsid w:val="00AF78A5"/>
    <w:rsid w:val="00B33280"/>
    <w:rsid w:val="00B3468A"/>
    <w:rsid w:val="00B404A9"/>
    <w:rsid w:val="00B63B49"/>
    <w:rsid w:val="00B92D94"/>
    <w:rsid w:val="00C81570"/>
    <w:rsid w:val="00C94212"/>
    <w:rsid w:val="00D042C2"/>
    <w:rsid w:val="00D974B6"/>
    <w:rsid w:val="00DC394C"/>
    <w:rsid w:val="00E47B1E"/>
    <w:rsid w:val="00F2041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8A53F"/>
  <w15:docId w15:val="{AB5C3598-FD74-4B96-B03D-8D308D5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pBdr>
        <w:right w:val="single" w:sz="6" w:space="1" w:color="auto"/>
      </w:pBdr>
      <w:autoSpaceDE w:val="0"/>
      <w:autoSpaceDN w:val="0"/>
      <w:ind w:left="-49" w:right="-28" w:firstLine="21"/>
      <w:jc w:val="center"/>
      <w:textAlignment w:val="bottom"/>
    </w:pPr>
    <w:rPr>
      <w:rFonts w:ascii="標楷體" w:eastAsia="標楷體" w:hAnsi="CG Times"/>
      <w:sz w:val="20"/>
    </w:rPr>
  </w:style>
  <w:style w:type="paragraph" w:styleId="a4">
    <w:name w:val="Body Text"/>
    <w:basedOn w:val="a"/>
    <w:rPr>
      <w:rFonts w:ascii="標楷體" w:eastAsia="標楷體" w:hAnsi="CG Times"/>
      <w:position w:val="-8"/>
      <w:sz w:val="18"/>
    </w:rPr>
  </w:style>
  <w:style w:type="paragraph" w:styleId="2">
    <w:name w:val="Body Text 2"/>
    <w:basedOn w:val="a"/>
    <w:pPr>
      <w:jc w:val="distribute"/>
    </w:pPr>
    <w:rPr>
      <w:rFonts w:ascii="標楷體" w:eastAsia="標楷體" w:hAnsi="CG Time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uiPriority w:val="59"/>
    <w:rsid w:val="00D9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~~~QQ~~~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~~~QQ~~~</Template>
  <TotalTime>22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   甲   大   學</dc:title>
  <dc:creator>Miss Ho</dc:creator>
  <cp:lastModifiedBy>謝欣璇</cp:lastModifiedBy>
  <cp:revision>5</cp:revision>
  <cp:lastPrinted>1996-09-15T07:04:00Z</cp:lastPrinted>
  <dcterms:created xsi:type="dcterms:W3CDTF">2023-10-09T17:06:00Z</dcterms:created>
  <dcterms:modified xsi:type="dcterms:W3CDTF">2023-10-11T16:28:00Z</dcterms:modified>
</cp:coreProperties>
</file>