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C5B" w14:textId="347B5A63" w:rsidR="00E47B1E" w:rsidRPr="00421E6B" w:rsidRDefault="002868B7">
      <w:pPr>
        <w:tabs>
          <w:tab w:val="left" w:pos="0"/>
        </w:tabs>
        <w:spacing w:after="120" w:line="360" w:lineRule="exact"/>
        <w:jc w:val="center"/>
        <w:rPr>
          <w:rFonts w:ascii="標楷體" w:eastAsia="標楷體"/>
          <w:b/>
          <w:bCs/>
          <w:spacing w:val="50"/>
          <w:sz w:val="28"/>
        </w:rPr>
      </w:pPr>
      <w:r w:rsidRPr="002868B7">
        <w:rPr>
          <w:rFonts w:ascii="標楷體" w:eastAsia="標楷體"/>
          <w:b/>
          <w:bCs/>
          <w:spacing w:val="50"/>
          <w:sz w:val="28"/>
        </w:rPr>
        <w:t>Yuan Ze University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 xml:space="preserve">           </w:t>
      </w:r>
      <w:r w:rsidR="00421E6B" w:rsidRPr="00421E6B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r w:rsidR="00FE30E3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 xml:space="preserve">     </w:t>
      </w:r>
      <w:r w:rsidR="0042005C" w:rsidRPr="0042005C">
        <w:rPr>
          <w:rFonts w:ascii="標楷體" w:eastAsia="標楷體"/>
          <w:b/>
          <w:bCs/>
          <w:spacing w:val="50"/>
          <w:sz w:val="28"/>
        </w:rPr>
        <w:t>Society/Department Society Expenditure Voucher Sticky Deposit Slip</w:t>
      </w:r>
    </w:p>
    <w:tbl>
      <w:tblPr>
        <w:tblW w:w="12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1287"/>
        <w:gridCol w:w="170"/>
        <w:gridCol w:w="183"/>
        <w:gridCol w:w="203"/>
        <w:gridCol w:w="87"/>
        <w:gridCol w:w="80"/>
        <w:gridCol w:w="1102"/>
        <w:gridCol w:w="2275"/>
        <w:gridCol w:w="708"/>
        <w:gridCol w:w="334"/>
        <w:gridCol w:w="375"/>
        <w:gridCol w:w="709"/>
        <w:gridCol w:w="709"/>
        <w:gridCol w:w="708"/>
        <w:gridCol w:w="80"/>
        <w:gridCol w:w="187"/>
        <w:gridCol w:w="246"/>
        <w:gridCol w:w="196"/>
        <w:gridCol w:w="145"/>
        <w:gridCol w:w="1219"/>
      </w:tblGrid>
      <w:tr w:rsidR="00CE5E0A" w14:paraId="6602848D" w14:textId="77777777" w:rsidTr="00B654C5">
        <w:trPr>
          <w:gridAfter w:val="2"/>
          <w:wAfter w:w="1364" w:type="dxa"/>
          <w:cantSplit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14:paraId="1A0ECFDD" w14:textId="0AA47A1B" w:rsidR="00E47B1E" w:rsidRPr="00585C4E" w:rsidRDefault="00471F29" w:rsidP="00A30FBA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585C4E">
              <w:rPr>
                <w:rFonts w:ascii="標楷體" w:eastAsia="標楷體"/>
                <w:sz w:val="16"/>
                <w:szCs w:val="16"/>
              </w:rPr>
              <w:t>Deposit slip number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14:paraId="4024D07F" w14:textId="77777777" w:rsidR="00A30FBA" w:rsidRDefault="00A30FBA" w:rsidP="00A30FBA">
            <w:pPr>
              <w:ind w:left="-176" w:firstLine="176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A30FBA">
              <w:rPr>
                <w:rFonts w:ascii="標楷體" w:eastAsia="標楷體"/>
                <w:sz w:val="16"/>
                <w:szCs w:val="16"/>
              </w:rPr>
              <w:t>Number</w:t>
            </w:r>
          </w:p>
          <w:p w14:paraId="2FD9A703" w14:textId="10394E6D" w:rsidR="00A30FBA" w:rsidRDefault="00A30FBA" w:rsidP="00A30FBA">
            <w:pPr>
              <w:ind w:left="-176" w:firstLine="176"/>
              <w:jc w:val="center"/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/>
                <w:sz w:val="16"/>
                <w:szCs w:val="16"/>
              </w:rPr>
              <w:t>o</w:t>
            </w:r>
            <w:r w:rsidRPr="00A30FBA">
              <w:rPr>
                <w:rFonts w:ascii="標楷體" w:eastAsia="標楷體"/>
                <w:sz w:val="16"/>
                <w:szCs w:val="16"/>
              </w:rPr>
              <w:t>f</w:t>
            </w:r>
          </w:p>
          <w:p w14:paraId="45490E0D" w14:textId="0182745B" w:rsidR="00E47B1E" w:rsidRPr="00585C4E" w:rsidRDefault="00A30FBA" w:rsidP="00A30FBA">
            <w:pPr>
              <w:ind w:left="-176" w:firstLine="176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A30FBA">
              <w:rPr>
                <w:rFonts w:ascii="標楷體" w:eastAsia="標楷體"/>
                <w:sz w:val="16"/>
                <w:szCs w:val="16"/>
              </w:rPr>
              <w:t>sheets</w:t>
            </w:r>
          </w:p>
        </w:tc>
        <w:tc>
          <w:tcPr>
            <w:tcW w:w="5387" w:type="dxa"/>
            <w:gridSpan w:val="8"/>
            <w:vAlign w:val="center"/>
          </w:tcPr>
          <w:p w14:paraId="1EACEE7A" w14:textId="0B4CB3C0" w:rsidR="00E47B1E" w:rsidRDefault="00BC227E" w:rsidP="00BC227E">
            <w:pPr>
              <w:tabs>
                <w:tab w:val="left" w:pos="3932"/>
              </w:tabs>
              <w:ind w:right="487"/>
              <w:jc w:val="center"/>
              <w:rPr>
                <w:rFonts w:ascii="標楷體" w:eastAsia="標楷體"/>
                <w:spacing w:val="72"/>
                <w:kern w:val="18"/>
              </w:rPr>
            </w:pPr>
            <w:r w:rsidRPr="00BC227E">
              <w:rPr>
                <w:rFonts w:ascii="標楷體" w:eastAsia="標楷體"/>
                <w:spacing w:val="72"/>
                <w:kern w:val="18"/>
              </w:rPr>
              <w:t>Accounting and detailed accounts</w:t>
            </w:r>
          </w:p>
        </w:tc>
        <w:tc>
          <w:tcPr>
            <w:tcW w:w="4252" w:type="dxa"/>
            <w:gridSpan w:val="10"/>
            <w:vAlign w:val="center"/>
          </w:tcPr>
          <w:p w14:paraId="6B458B6B" w14:textId="4F12FFB4" w:rsidR="00E47B1E" w:rsidRDefault="00026E8F" w:rsidP="00026E8F">
            <w:pPr>
              <w:jc w:val="center"/>
              <w:rPr>
                <w:rFonts w:ascii="標楷體" w:eastAsia="標楷體"/>
              </w:rPr>
            </w:pPr>
            <w:r w:rsidRPr="00026E8F">
              <w:rPr>
                <w:rFonts w:ascii="標楷體" w:eastAsia="標楷體"/>
              </w:rPr>
              <w:t>Amount</w:t>
            </w:r>
          </w:p>
        </w:tc>
      </w:tr>
      <w:tr w:rsidR="00CE5E0A" w14:paraId="4097D9A5" w14:textId="77777777" w:rsidTr="00B654C5">
        <w:trPr>
          <w:gridAfter w:val="2"/>
          <w:wAfter w:w="1364" w:type="dxa"/>
          <w:cantSplit/>
          <w:trHeight w:val="334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A3F8A8" w14:textId="77777777" w:rsidR="00CE5E0A" w:rsidRDefault="00CE5E0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86F9EE" w14:textId="77777777" w:rsidR="00CE5E0A" w:rsidRDefault="00CE5E0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3F2F0271" w14:textId="6B28A57B" w:rsidR="00CE5E0A" w:rsidRDefault="007B6189" w:rsidP="00154A5F">
            <w:pPr>
              <w:jc w:val="center"/>
              <w:rPr>
                <w:rFonts w:ascii="標楷體" w:eastAsia="標楷體"/>
              </w:rPr>
            </w:pPr>
            <w:r w:rsidRPr="007B6189">
              <w:rPr>
                <w:rFonts w:ascii="標楷體" w:eastAsia="標楷體"/>
              </w:rPr>
              <w:t>Society Code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97D80F2" w14:textId="4EA7C693" w:rsidR="00CE5E0A" w:rsidRDefault="007B6189" w:rsidP="00154A5F">
            <w:pPr>
              <w:jc w:val="center"/>
              <w:rPr>
                <w:rFonts w:ascii="標楷體" w:eastAsia="標楷體"/>
              </w:rPr>
            </w:pPr>
            <w:r w:rsidRPr="007B6189">
              <w:rPr>
                <w:rFonts w:ascii="標楷體" w:eastAsia="標楷體"/>
              </w:rPr>
              <w:t>Club activity name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00EC4C8" w14:textId="7FBFF297" w:rsidR="00CE5E0A" w:rsidRPr="00B654C5" w:rsidRDefault="00B654C5" w:rsidP="00D61650">
            <w:pPr>
              <w:jc w:val="center"/>
              <w:rPr>
                <w:rFonts w:ascii="標楷體" w:eastAsia="標楷體"/>
                <w:sz w:val="14"/>
                <w:szCs w:val="10"/>
              </w:rPr>
            </w:pPr>
            <w:r w:rsidRPr="00B654C5">
              <w:rPr>
                <w:sz w:val="14"/>
                <w:szCs w:val="10"/>
              </w:rPr>
              <w:t>one hundred thousand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61A0073E" w14:textId="5BE45691" w:rsidR="00CE5E0A" w:rsidRDefault="00BF3025" w:rsidP="00D61650">
            <w:pPr>
              <w:jc w:val="center"/>
              <w:rPr>
                <w:rFonts w:ascii="標楷體" w:eastAsia="標楷體"/>
              </w:rPr>
            </w:pPr>
            <w:r w:rsidRPr="00BF3025">
              <w:rPr>
                <w:rFonts w:ascii="標楷體" w:eastAsia="標楷體"/>
                <w:sz w:val="20"/>
                <w:szCs w:val="16"/>
              </w:rPr>
              <w:t>myriad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42C684" w14:textId="304BD727" w:rsidR="00CE5E0A" w:rsidRDefault="00BE1BAC" w:rsidP="00D61650">
            <w:pPr>
              <w:jc w:val="center"/>
              <w:rPr>
                <w:rFonts w:ascii="標楷體" w:eastAsia="標楷體"/>
              </w:rPr>
            </w:pPr>
            <w:r w:rsidRPr="00BE1BAC">
              <w:rPr>
                <w:rFonts w:ascii="標楷體" w:eastAsia="標楷體"/>
                <w:sz w:val="16"/>
                <w:szCs w:val="12"/>
              </w:rPr>
              <w:t>thousand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C68C7F" w14:textId="21CD1DA8" w:rsidR="00CE5E0A" w:rsidRDefault="00BE1BAC" w:rsidP="00D61650">
            <w:pPr>
              <w:jc w:val="center"/>
              <w:rPr>
                <w:rFonts w:ascii="標楷體" w:eastAsia="標楷體"/>
              </w:rPr>
            </w:pPr>
            <w:r w:rsidRPr="00BE1BAC">
              <w:rPr>
                <w:rFonts w:ascii="標楷體" w:eastAsia="標楷體"/>
                <w:sz w:val="18"/>
                <w:szCs w:val="14"/>
              </w:rPr>
              <w:t>Hundred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308B61C" w14:textId="729A3511" w:rsidR="00CE5E0A" w:rsidRDefault="00775641" w:rsidP="00D61650">
            <w:pPr>
              <w:jc w:val="center"/>
              <w:rPr>
                <w:rFonts w:ascii="標楷體" w:eastAsia="標楷體"/>
              </w:rPr>
            </w:pPr>
            <w:r w:rsidRPr="00775641">
              <w:rPr>
                <w:rFonts w:ascii="標楷體" w:eastAsia="標楷體"/>
                <w:sz w:val="18"/>
                <w:szCs w:val="14"/>
              </w:rPr>
              <w:t>collect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14:paraId="703F1F12" w14:textId="42AF8646" w:rsidR="00CE5E0A" w:rsidRDefault="00D61650" w:rsidP="00D61650">
            <w:pPr>
              <w:jc w:val="center"/>
              <w:rPr>
                <w:rFonts w:ascii="標楷體" w:eastAsia="標楷體"/>
              </w:rPr>
            </w:pPr>
            <w:r w:rsidRPr="00D61650">
              <w:rPr>
                <w:rFonts w:ascii="標楷體" w:eastAsia="標楷體"/>
              </w:rPr>
              <w:t>Yuan</w:t>
            </w:r>
          </w:p>
        </w:tc>
      </w:tr>
      <w:tr w:rsidR="00CE5E0A" w14:paraId="1792CF56" w14:textId="77777777" w:rsidTr="00B654C5">
        <w:trPr>
          <w:gridAfter w:val="2"/>
          <w:wAfter w:w="1364" w:type="dxa"/>
          <w:cantSplit/>
          <w:trHeight w:val="5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5C32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A80E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1FC45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E571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A9FA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C27A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6FF3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BAEDE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06293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278D8" w14:textId="77777777" w:rsidR="00CE5E0A" w:rsidRDefault="00CE5E0A" w:rsidP="00DC394C">
            <w:pPr>
              <w:jc w:val="center"/>
              <w:rPr>
                <w:rFonts w:ascii="標楷體" w:eastAsia="標楷體"/>
              </w:rPr>
            </w:pPr>
          </w:p>
        </w:tc>
      </w:tr>
      <w:tr w:rsidR="00585C4E" w14:paraId="15F7DCE4" w14:textId="77777777" w:rsidTr="00B654C5">
        <w:trPr>
          <w:gridAfter w:val="2"/>
          <w:wAfter w:w="1364" w:type="dxa"/>
          <w:cantSplit/>
          <w:trHeight w:val="658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628DA0D" w14:textId="365603F9" w:rsidR="00CE5E0A" w:rsidRDefault="00E664B2" w:rsidP="009953C5">
            <w:pPr>
              <w:widowControl/>
              <w:autoSpaceDE w:val="0"/>
              <w:autoSpaceDN w:val="0"/>
              <w:ind w:left="57" w:right="57"/>
              <w:jc w:val="distribute"/>
              <w:textAlignment w:val="bottom"/>
              <w:rPr>
                <w:rFonts w:ascii="Times New Roman" w:eastAsia="標楷體"/>
              </w:rPr>
            </w:pPr>
            <w:r w:rsidRPr="00E664B2">
              <w:rPr>
                <w:rFonts w:ascii="Times New Roman" w:eastAsia="標楷體"/>
              </w:rPr>
              <w:t>President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</w:tcBorders>
            <w:vAlign w:val="center"/>
          </w:tcPr>
          <w:p w14:paraId="18420D53" w14:textId="77777777" w:rsidR="00CE5E0A" w:rsidRDefault="00CE5E0A" w:rsidP="00DC394C">
            <w:pPr>
              <w:widowControl/>
              <w:autoSpaceDE w:val="0"/>
              <w:autoSpaceDN w:val="0"/>
              <w:spacing w:before="12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vAlign w:val="center"/>
          </w:tcPr>
          <w:p w14:paraId="3905F282" w14:textId="4C943E4B" w:rsidR="00CE5E0A" w:rsidRDefault="00E664B2" w:rsidP="00CE5E0A">
            <w:pPr>
              <w:widowControl/>
              <w:autoSpaceDE w:val="0"/>
              <w:autoSpaceDN w:val="0"/>
              <w:ind w:left="57" w:right="57"/>
              <w:jc w:val="distribute"/>
              <w:textAlignment w:val="bottom"/>
              <w:rPr>
                <w:rFonts w:ascii="Times New Roman" w:eastAsia="標楷體"/>
              </w:rPr>
            </w:pPr>
            <w:r w:rsidRPr="00E664B2">
              <w:rPr>
                <w:rFonts w:ascii="Times New Roman" w:eastAsia="標楷體"/>
              </w:rPr>
              <w:t>General Affairs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34353866" w14:textId="77777777" w:rsidR="00CE5E0A" w:rsidRDefault="00CE5E0A" w:rsidP="00DC394C">
            <w:pPr>
              <w:widowControl/>
              <w:autoSpaceDE w:val="0"/>
              <w:autoSpaceDN w:val="0"/>
              <w:spacing w:before="24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039B9A07" w14:textId="4F2DF06A" w:rsidR="00CE5E0A" w:rsidRDefault="00E664B2" w:rsidP="00CE5E0A">
            <w:pPr>
              <w:widowControl/>
              <w:autoSpaceDE w:val="0"/>
              <w:autoSpaceDN w:val="0"/>
              <w:ind w:left="57" w:right="57"/>
              <w:jc w:val="distribute"/>
              <w:textAlignment w:val="bottom"/>
              <w:rPr>
                <w:rFonts w:ascii="Times New Roman" w:eastAsia="標楷體"/>
              </w:rPr>
            </w:pPr>
            <w:r w:rsidRPr="00E664B2">
              <w:rPr>
                <w:rFonts w:ascii="Times New Roman" w:eastAsia="標楷體"/>
              </w:rPr>
              <w:t>Organizer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</w:tcBorders>
            <w:vAlign w:val="center"/>
          </w:tcPr>
          <w:p w14:paraId="2F66CDF4" w14:textId="67A8B40E" w:rsidR="00CE5E0A" w:rsidRDefault="00CE5E0A" w:rsidP="00DC394C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CE5E0A" w14:paraId="5F1E2D38" w14:textId="77777777" w:rsidTr="00B65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6"/>
        </w:trPr>
        <w:tc>
          <w:tcPr>
            <w:tcW w:w="1276" w:type="dxa"/>
            <w:gridSpan w:val="2"/>
            <w:tcBorders>
              <w:bottom w:val="dotted" w:sz="6" w:space="0" w:color="auto"/>
            </w:tcBorders>
          </w:tcPr>
          <w:p w14:paraId="01B49E93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287" w:type="dxa"/>
            <w:tcBorders>
              <w:bottom w:val="dotted" w:sz="6" w:space="0" w:color="auto"/>
            </w:tcBorders>
          </w:tcPr>
          <w:p w14:paraId="093425E7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70" w:type="dxa"/>
            <w:tcBorders>
              <w:bottom w:val="dotted" w:sz="6" w:space="0" w:color="auto"/>
            </w:tcBorders>
          </w:tcPr>
          <w:p w14:paraId="309EC0C0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83" w:type="dxa"/>
            <w:tcBorders>
              <w:bottom w:val="dotted" w:sz="6" w:space="0" w:color="auto"/>
            </w:tcBorders>
          </w:tcPr>
          <w:p w14:paraId="55554833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bottom w:val="dotted" w:sz="6" w:space="0" w:color="auto"/>
            </w:tcBorders>
          </w:tcPr>
          <w:p w14:paraId="43BFC1E7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80" w:type="dxa"/>
            <w:tcBorders>
              <w:bottom w:val="dotted" w:sz="6" w:space="0" w:color="auto"/>
            </w:tcBorders>
          </w:tcPr>
          <w:p w14:paraId="2E7E9655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4419" w:type="dxa"/>
            <w:gridSpan w:val="4"/>
            <w:tcBorders>
              <w:bottom w:val="dotted" w:sz="6" w:space="0" w:color="auto"/>
            </w:tcBorders>
          </w:tcPr>
          <w:p w14:paraId="495A056F" w14:textId="6E166E90" w:rsidR="001F768D" w:rsidRDefault="0062216E" w:rsidP="0062216E">
            <w:pPr>
              <w:autoSpaceDE w:val="0"/>
              <w:autoSpaceDN w:val="0"/>
              <w:spacing w:before="120" w:line="220" w:lineRule="exact"/>
              <w:ind w:firstLineChars="200" w:firstLine="400"/>
              <w:jc w:val="both"/>
              <w:rPr>
                <w:rFonts w:ascii="標楷體" w:eastAsia="標楷體" w:hAnsi="Courier"/>
                <w:color w:val="000000"/>
                <w:sz w:val="20"/>
              </w:rPr>
            </w:pPr>
            <w:r w:rsidRPr="0062216E">
              <w:rPr>
                <w:rFonts w:ascii="標楷體" w:eastAsia="標楷體" w:hAnsi="Courier"/>
                <w:color w:val="000000"/>
                <w:sz w:val="20"/>
              </w:rPr>
              <w:t>Expenditure voucher pasting area</w:t>
            </w:r>
          </w:p>
        </w:tc>
        <w:tc>
          <w:tcPr>
            <w:tcW w:w="375" w:type="dxa"/>
            <w:tcBorders>
              <w:bottom w:val="dotted" w:sz="6" w:space="0" w:color="auto"/>
            </w:tcBorders>
          </w:tcPr>
          <w:p w14:paraId="1D8F42E7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709" w:type="dxa"/>
            <w:tcBorders>
              <w:bottom w:val="dotted" w:sz="6" w:space="0" w:color="auto"/>
            </w:tcBorders>
          </w:tcPr>
          <w:p w14:paraId="1C0647A6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709" w:type="dxa"/>
            <w:tcBorders>
              <w:bottom w:val="dotted" w:sz="6" w:space="0" w:color="auto"/>
            </w:tcBorders>
          </w:tcPr>
          <w:p w14:paraId="37F779D5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708" w:type="dxa"/>
            <w:tcBorders>
              <w:bottom w:val="dotted" w:sz="6" w:space="0" w:color="auto"/>
            </w:tcBorders>
          </w:tcPr>
          <w:p w14:paraId="2C09A1A5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80" w:type="dxa"/>
            <w:tcBorders>
              <w:bottom w:val="dotted" w:sz="6" w:space="0" w:color="auto"/>
            </w:tcBorders>
          </w:tcPr>
          <w:p w14:paraId="088AF270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87" w:type="dxa"/>
            <w:tcBorders>
              <w:bottom w:val="dotted" w:sz="6" w:space="0" w:color="auto"/>
            </w:tcBorders>
          </w:tcPr>
          <w:p w14:paraId="55836EB4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246" w:type="dxa"/>
            <w:tcBorders>
              <w:bottom w:val="dotted" w:sz="6" w:space="0" w:color="auto"/>
            </w:tcBorders>
          </w:tcPr>
          <w:p w14:paraId="2E3ADC30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96" w:type="dxa"/>
          </w:tcPr>
          <w:p w14:paraId="231DED63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45" w:type="dxa"/>
          </w:tcPr>
          <w:p w14:paraId="4E28C189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219" w:type="dxa"/>
          </w:tcPr>
          <w:p w14:paraId="0C95850E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</w:tr>
    </w:tbl>
    <w:p w14:paraId="23B9B3F5" w14:textId="77777777" w:rsidR="00E47B1E" w:rsidRDefault="00E47B1E">
      <w:pPr>
        <w:tabs>
          <w:tab w:val="left" w:pos="9540"/>
          <w:tab w:val="left" w:leader="dot" w:pos="10206"/>
          <w:tab w:val="left" w:leader="underscore" w:pos="10546"/>
        </w:tabs>
        <w:ind w:right="-1234"/>
        <w:rPr>
          <w:rFonts w:ascii="標楷體" w:eastAsia="標楷體"/>
        </w:rPr>
      </w:pPr>
    </w:p>
    <w:p w14:paraId="26398616" w14:textId="77777777" w:rsidR="00E47B1E" w:rsidRDefault="00E47B1E">
      <w:pPr>
        <w:widowControl/>
        <w:autoSpaceDE w:val="0"/>
        <w:autoSpaceDN w:val="0"/>
        <w:spacing w:before="240" w:after="240"/>
        <w:ind w:left="-51" w:firstLine="51"/>
        <w:jc w:val="center"/>
        <w:textAlignment w:val="bottom"/>
        <w:rPr>
          <w:rFonts w:ascii="標楷體" w:eastAsia="標楷體" w:hAnsi="CG Times"/>
        </w:rPr>
      </w:pPr>
    </w:p>
    <w:sectPr w:rsidR="00E47B1E">
      <w:pgSz w:w="11913" w:h="16834"/>
      <w:pgMar w:top="454" w:right="397" w:bottom="180" w:left="62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685D" w14:textId="77777777" w:rsidR="00C94212" w:rsidRDefault="00C94212">
      <w:r>
        <w:separator/>
      </w:r>
    </w:p>
  </w:endnote>
  <w:endnote w:type="continuationSeparator" w:id="0">
    <w:p w14:paraId="3379BE2C" w14:textId="77777777" w:rsidR="00C94212" w:rsidRDefault="00C9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161C" w14:textId="77777777" w:rsidR="00C94212" w:rsidRDefault="00C94212">
      <w:r>
        <w:separator/>
      </w:r>
    </w:p>
  </w:footnote>
  <w:footnote w:type="continuationSeparator" w:id="0">
    <w:p w14:paraId="6740EE31" w14:textId="77777777" w:rsidR="00C94212" w:rsidRDefault="00C9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BC3"/>
    <w:multiLevelType w:val="singleLevel"/>
    <w:tmpl w:val="AF7E1606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hint="eastAsia"/>
      </w:rPr>
    </w:lvl>
  </w:abstractNum>
  <w:abstractNum w:abstractNumId="1" w15:restartNumberingAfterBreak="0">
    <w:nsid w:val="491E58A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hyphenationZone w:val="227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D8"/>
    <w:rsid w:val="00026E8F"/>
    <w:rsid w:val="00047682"/>
    <w:rsid w:val="000C6AD8"/>
    <w:rsid w:val="00154A5F"/>
    <w:rsid w:val="001F768D"/>
    <w:rsid w:val="0025684D"/>
    <w:rsid w:val="002868B7"/>
    <w:rsid w:val="0042005C"/>
    <w:rsid w:val="00421E6B"/>
    <w:rsid w:val="00471F29"/>
    <w:rsid w:val="0047378D"/>
    <w:rsid w:val="004825CC"/>
    <w:rsid w:val="00585C4E"/>
    <w:rsid w:val="006139BC"/>
    <w:rsid w:val="0062216E"/>
    <w:rsid w:val="00627ED2"/>
    <w:rsid w:val="00775641"/>
    <w:rsid w:val="00777E6C"/>
    <w:rsid w:val="00784DEA"/>
    <w:rsid w:val="007B6189"/>
    <w:rsid w:val="008039D6"/>
    <w:rsid w:val="008D6103"/>
    <w:rsid w:val="009953C5"/>
    <w:rsid w:val="009D03A7"/>
    <w:rsid w:val="00A30FBA"/>
    <w:rsid w:val="00AB385C"/>
    <w:rsid w:val="00AF78A5"/>
    <w:rsid w:val="00B33280"/>
    <w:rsid w:val="00B3468A"/>
    <w:rsid w:val="00B63B49"/>
    <w:rsid w:val="00B654C5"/>
    <w:rsid w:val="00B92D94"/>
    <w:rsid w:val="00BC227E"/>
    <w:rsid w:val="00BE1BAC"/>
    <w:rsid w:val="00BF3025"/>
    <w:rsid w:val="00C81570"/>
    <w:rsid w:val="00C94212"/>
    <w:rsid w:val="00CE5E0A"/>
    <w:rsid w:val="00D042C2"/>
    <w:rsid w:val="00D61650"/>
    <w:rsid w:val="00DC394C"/>
    <w:rsid w:val="00E47B1E"/>
    <w:rsid w:val="00E664B2"/>
    <w:rsid w:val="00F20411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8A53F"/>
  <w15:docId w15:val="{AB5C3598-FD74-4B96-B03D-8D308D5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/>
      <w:pBdr>
        <w:right w:val="single" w:sz="6" w:space="1" w:color="auto"/>
      </w:pBdr>
      <w:autoSpaceDE w:val="0"/>
      <w:autoSpaceDN w:val="0"/>
      <w:ind w:left="-49" w:right="-28" w:firstLine="21"/>
      <w:jc w:val="center"/>
      <w:textAlignment w:val="bottom"/>
    </w:pPr>
    <w:rPr>
      <w:rFonts w:ascii="標楷體" w:eastAsia="標楷體" w:hAnsi="CG Times"/>
      <w:sz w:val="20"/>
    </w:rPr>
  </w:style>
  <w:style w:type="paragraph" w:styleId="a4">
    <w:name w:val="Body Text"/>
    <w:basedOn w:val="a"/>
    <w:rPr>
      <w:rFonts w:ascii="標楷體" w:eastAsia="標楷體" w:hAnsi="CG Times"/>
      <w:position w:val="-8"/>
      <w:sz w:val="18"/>
    </w:rPr>
  </w:style>
  <w:style w:type="paragraph" w:styleId="2">
    <w:name w:val="Body Text 2"/>
    <w:basedOn w:val="a"/>
    <w:pPr>
      <w:jc w:val="distribute"/>
    </w:pPr>
    <w:rPr>
      <w:rFonts w:ascii="標楷體" w:eastAsia="標楷體" w:hAnsi="CG Time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~~~QQ~~~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~~~QQ~~~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   甲   大   學</dc:title>
  <dc:creator>Miss Ho</dc:creator>
  <cp:lastModifiedBy>林語彤</cp:lastModifiedBy>
  <cp:revision>2</cp:revision>
  <cp:lastPrinted>1996-09-15T07:04:00Z</cp:lastPrinted>
  <dcterms:created xsi:type="dcterms:W3CDTF">2025-03-24T02:19:00Z</dcterms:created>
  <dcterms:modified xsi:type="dcterms:W3CDTF">2025-03-24T02:19:00Z</dcterms:modified>
</cp:coreProperties>
</file>