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32F0" w14:textId="77777777" w:rsidR="00B9045D" w:rsidRDefault="00B34AFB">
      <w:pPr>
        <w:spacing w:line="0" w:lineRule="atLeast"/>
        <w:jc w:val="center"/>
      </w:pPr>
      <w:r>
        <w:rPr>
          <w:rFonts w:ascii="華康勘亭流" w:eastAsia="華康勘亭流" w:hAnsi="華康勘亭流"/>
          <w:sz w:val="32"/>
          <w:u w:val="single"/>
        </w:rPr>
        <w:t xml:space="preserve">     </w:t>
      </w:r>
      <w:r>
        <w:rPr>
          <w:rFonts w:ascii="華康勘亭流" w:eastAsia="華康勘亭流" w:hAnsi="華康勘亭流"/>
          <w:sz w:val="32"/>
        </w:rPr>
        <w:t>學年度</w:t>
      </w:r>
      <w:r>
        <w:rPr>
          <w:rFonts w:ascii="華康勘亭流" w:eastAsia="華康勘亭流" w:hAnsi="華康勘亭流"/>
          <w:sz w:val="32"/>
        </w:rPr>
        <w:t xml:space="preserve"> </w:t>
      </w:r>
      <w:r>
        <w:rPr>
          <w:rFonts w:ascii="華康勘亭流" w:eastAsia="華康勘亭流" w:hAnsi="華康勘亭流"/>
          <w:sz w:val="32"/>
        </w:rPr>
        <w:t>第</w:t>
      </w:r>
      <w:r>
        <w:rPr>
          <w:rFonts w:ascii="華康勘亭流" w:eastAsia="華康勘亭流" w:hAnsi="華康勘亭流"/>
          <w:sz w:val="32"/>
          <w:u w:val="single"/>
        </w:rPr>
        <w:t xml:space="preserve">      </w:t>
      </w:r>
      <w:r>
        <w:rPr>
          <w:rFonts w:ascii="華康勘亭流" w:eastAsia="華康勘亭流" w:hAnsi="華康勘亭流"/>
          <w:sz w:val="32"/>
        </w:rPr>
        <w:t xml:space="preserve"> </w:t>
      </w:r>
      <w:r>
        <w:rPr>
          <w:rFonts w:ascii="華康勘亭流" w:eastAsia="華康勘亭流" w:hAnsi="華康勘亭流"/>
          <w:sz w:val="32"/>
        </w:rPr>
        <w:t>學期設備採購申請單</w:t>
      </w:r>
    </w:p>
    <w:p w14:paraId="336716FA" w14:textId="77777777" w:rsidR="00B9045D" w:rsidRDefault="00B34AFB">
      <w:pPr>
        <w:spacing w:before="180" w:line="0" w:lineRule="atLeast"/>
      </w:pPr>
      <w:r>
        <w:rPr>
          <w:rFonts w:ascii="新細明體" w:hAnsi="新細明體"/>
          <w:sz w:val="28"/>
        </w:rPr>
        <w:t>社團名稱：</w:t>
      </w:r>
      <w:r>
        <w:rPr>
          <w:rFonts w:ascii="新細明體" w:hAnsi="新細明體"/>
          <w:sz w:val="28"/>
          <w:u w:val="single"/>
        </w:rPr>
        <w:t xml:space="preserve">       </w:t>
      </w:r>
      <w:r>
        <w:rPr>
          <w:rFonts w:ascii="新細明體" w:hAnsi="新細明體"/>
          <w:sz w:val="28"/>
        </w:rPr>
        <w:t>__</w:t>
      </w:r>
      <w:r>
        <w:rPr>
          <w:rFonts w:ascii="新細明體" w:hAnsi="新細明體"/>
          <w:sz w:val="28"/>
        </w:rPr>
        <w:t>填表人姓名職稱：</w:t>
      </w:r>
      <w:r>
        <w:rPr>
          <w:rFonts w:ascii="新細明體" w:hAnsi="新細明體"/>
          <w:sz w:val="28"/>
          <w:u w:val="single"/>
        </w:rPr>
        <w:t xml:space="preserve">         </w:t>
      </w:r>
      <w:r>
        <w:rPr>
          <w:rFonts w:ascii="新細明體" w:hAnsi="新細明體"/>
          <w:sz w:val="28"/>
        </w:rPr>
        <w:t>聯絡電話：</w:t>
      </w:r>
      <w:r>
        <w:rPr>
          <w:rFonts w:ascii="新細明體" w:hAnsi="新細明體"/>
          <w:sz w:val="28"/>
          <w:u w:val="single"/>
        </w:rPr>
        <w:t xml:space="preserve">             </w:t>
      </w:r>
    </w:p>
    <w:p w14:paraId="14E93CFB" w14:textId="77777777" w:rsidR="00B9045D" w:rsidRDefault="00B34AFB">
      <w:pPr>
        <w:pStyle w:val="a5"/>
        <w:numPr>
          <w:ilvl w:val="0"/>
          <w:numId w:val="1"/>
        </w:numPr>
        <w:spacing w:line="0" w:lineRule="atLeast"/>
        <w:rPr>
          <w:rFonts w:eastAsia="標楷體"/>
        </w:rPr>
      </w:pPr>
      <w:r>
        <w:rPr>
          <w:rFonts w:eastAsia="標楷體"/>
        </w:rPr>
        <w:t>請依照欲採購設備之先後順序，並備器材設備之廠商估價單。</w:t>
      </w:r>
    </w:p>
    <w:tbl>
      <w:tblPr>
        <w:tblW w:w="10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1473"/>
        <w:gridCol w:w="840"/>
        <w:gridCol w:w="14"/>
        <w:gridCol w:w="826"/>
        <w:gridCol w:w="890"/>
        <w:gridCol w:w="57"/>
        <w:gridCol w:w="1658"/>
        <w:gridCol w:w="3431"/>
        <w:gridCol w:w="56"/>
        <w:gridCol w:w="392"/>
      </w:tblGrid>
      <w:tr w:rsidR="00B9045D" w14:paraId="63B9356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1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51996" w14:textId="77777777" w:rsidR="00B9045D" w:rsidRDefault="00B34A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項次</w:t>
            </w:r>
          </w:p>
        </w:tc>
        <w:tc>
          <w:tcPr>
            <w:tcW w:w="147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3765E" w14:textId="77777777" w:rsidR="00B9045D" w:rsidRDefault="00B34A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設備名稱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含產品規格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0DD0C" w14:textId="77777777" w:rsidR="00B9045D" w:rsidRDefault="00B34A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數量</w:t>
            </w:r>
          </w:p>
        </w:tc>
        <w:tc>
          <w:tcPr>
            <w:tcW w:w="84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CFA96" w14:textId="77777777" w:rsidR="00B9045D" w:rsidRDefault="00B34A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單價</w:t>
            </w:r>
          </w:p>
        </w:tc>
        <w:tc>
          <w:tcPr>
            <w:tcW w:w="94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6358B" w14:textId="77777777" w:rsidR="00B9045D" w:rsidRDefault="00B34A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總價</w:t>
            </w:r>
          </w:p>
        </w:tc>
        <w:tc>
          <w:tcPr>
            <w:tcW w:w="508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0E272" w14:textId="77777777" w:rsidR="00B9045D" w:rsidRDefault="00B34AF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採購原因說明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C1E28" w14:textId="77777777" w:rsidR="00B9045D" w:rsidRDefault="00B904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DD035" w14:textId="77777777" w:rsidR="00B9045D" w:rsidRDefault="00B904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9045D" w14:paraId="6D7D8D97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29A71" w14:textId="77777777" w:rsidR="00B9045D" w:rsidRDefault="00B34A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１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BBBB7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D2D14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72AB0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D7449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A2DFE6" w14:textId="77777777" w:rsidR="00B9045D" w:rsidRDefault="00B34AFB">
            <w:r>
              <w:rPr>
                <w:rFonts w:ascii="Monotype Sorts" w:eastAsia="Monotype Sorts" w:hAnsi="Monotype Sorts" w:cs="Monotype Sorts"/>
                <w:szCs w:val="24"/>
              </w:rPr>
              <w:t></w:t>
            </w:r>
            <w:r>
              <w:rPr>
                <w:szCs w:val="24"/>
              </w:rPr>
              <w:t>新購置</w:t>
            </w:r>
            <w:r>
              <w:rPr>
                <w:szCs w:val="24"/>
              </w:rPr>
              <w:t xml:space="preserve">  </w:t>
            </w:r>
            <w:r>
              <w:rPr>
                <w:rFonts w:ascii="Monotype Sorts" w:eastAsia="Monotype Sorts" w:hAnsi="Monotype Sorts" w:cs="Monotype Sorts"/>
                <w:szCs w:val="24"/>
              </w:rPr>
              <w:t></w:t>
            </w:r>
            <w:r>
              <w:rPr>
                <w:szCs w:val="24"/>
              </w:rPr>
              <w:t>汰換重購</w:t>
            </w:r>
          </w:p>
          <w:p w14:paraId="23744A0E" w14:textId="77777777" w:rsidR="00B9045D" w:rsidRDefault="00B34AFB">
            <w:r>
              <w:rPr>
                <w:szCs w:val="24"/>
              </w:rPr>
              <w:t>採購理由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  <w:t>_______________________________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9CA36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F4C44" w14:textId="77777777" w:rsidR="00B9045D" w:rsidRDefault="00B9045D"/>
        </w:tc>
      </w:tr>
      <w:tr w:rsidR="00B9045D" w14:paraId="6F538190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DBF3D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E317F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DA0AB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97731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E800C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431FE8" w14:textId="77777777" w:rsidR="00B9045D" w:rsidRDefault="00B34AFB">
            <w:r>
              <w:rPr>
                <w:szCs w:val="24"/>
              </w:rPr>
              <w:t>詢價廠商名稱：</w:t>
            </w:r>
            <w:r>
              <w:rPr>
                <w:rFonts w:ascii="Verdana" w:hAnsi="Verdana"/>
                <w:bCs/>
                <w:color w:val="333333"/>
                <w:szCs w:val="30"/>
              </w:rPr>
              <w:t xml:space="preserve"> 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BCF10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3731A" w14:textId="77777777" w:rsidR="00B9045D" w:rsidRDefault="00B9045D"/>
        </w:tc>
      </w:tr>
      <w:tr w:rsidR="00B9045D" w14:paraId="51925999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9E5856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FD227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E0633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098D0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32593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D55338" w14:textId="77777777" w:rsidR="00B9045D" w:rsidRDefault="00B34AFB">
            <w:r>
              <w:rPr>
                <w:szCs w:val="24"/>
              </w:rPr>
              <w:t>廠商聯絡人及電話：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64483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F4622" w14:textId="77777777" w:rsidR="00B9045D" w:rsidRDefault="00B9045D"/>
        </w:tc>
      </w:tr>
      <w:tr w:rsidR="00B9045D" w14:paraId="387C5651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414DA" w14:textId="77777777" w:rsidR="00B9045D" w:rsidRDefault="00B34A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２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0D9F8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6D2CA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1651B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0687E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57FA4" w14:textId="77777777" w:rsidR="00B9045D" w:rsidRDefault="00B34AFB">
            <w:r>
              <w:rPr>
                <w:rFonts w:ascii="Monotype Sorts" w:eastAsia="Monotype Sorts" w:hAnsi="Monotype Sorts" w:cs="Monotype Sorts"/>
                <w:szCs w:val="24"/>
              </w:rPr>
              <w:t></w:t>
            </w:r>
            <w:r>
              <w:rPr>
                <w:szCs w:val="24"/>
              </w:rPr>
              <w:t>新購置</w:t>
            </w:r>
            <w:r>
              <w:rPr>
                <w:szCs w:val="24"/>
              </w:rPr>
              <w:t xml:space="preserve">  </w:t>
            </w:r>
            <w:r>
              <w:rPr>
                <w:rFonts w:ascii="Monotype Sorts" w:eastAsia="Monotype Sorts" w:hAnsi="Monotype Sorts" w:cs="Monotype Sorts"/>
                <w:szCs w:val="24"/>
              </w:rPr>
              <w:t></w:t>
            </w:r>
            <w:r>
              <w:rPr>
                <w:szCs w:val="24"/>
              </w:rPr>
              <w:t>汰換重購</w:t>
            </w:r>
          </w:p>
          <w:p w14:paraId="615E968F" w14:textId="77777777" w:rsidR="00B9045D" w:rsidRDefault="00B34AFB">
            <w:r>
              <w:rPr>
                <w:szCs w:val="24"/>
              </w:rPr>
              <w:t>採購理由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  <w:t>_______________________________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2DFF1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5DAEC" w14:textId="77777777" w:rsidR="00B9045D" w:rsidRDefault="00B9045D"/>
        </w:tc>
      </w:tr>
      <w:tr w:rsidR="00B9045D" w14:paraId="4B229012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83F50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71AA63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29F5C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86EF3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55B02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149CC" w14:textId="77777777" w:rsidR="00B9045D" w:rsidRDefault="00B34AFB">
            <w:r>
              <w:rPr>
                <w:szCs w:val="24"/>
              </w:rPr>
              <w:t>詢價廠商名稱：</w:t>
            </w:r>
            <w:r>
              <w:rPr>
                <w:rFonts w:ascii="Verdana" w:hAnsi="Verdana"/>
                <w:bCs/>
                <w:color w:val="333333"/>
                <w:szCs w:val="30"/>
              </w:rPr>
              <w:t xml:space="preserve"> 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8EA81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93711" w14:textId="77777777" w:rsidR="00B9045D" w:rsidRDefault="00B9045D"/>
        </w:tc>
      </w:tr>
      <w:tr w:rsidR="00B9045D" w14:paraId="293C93FC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DD6FD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D5039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B69E8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AC2E6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AE52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3658B" w14:textId="77777777" w:rsidR="00B9045D" w:rsidRDefault="00B34AFB">
            <w:r>
              <w:rPr>
                <w:szCs w:val="24"/>
              </w:rPr>
              <w:t>廠商聯絡人及電話：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B5298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C8DE5" w14:textId="77777777" w:rsidR="00B9045D" w:rsidRDefault="00B9045D"/>
        </w:tc>
      </w:tr>
      <w:tr w:rsidR="00B9045D" w14:paraId="64436218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605E3" w14:textId="77777777" w:rsidR="00B9045D" w:rsidRDefault="00B34A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３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C990D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85B6B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7ED96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28BE6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6DF2DD" w14:textId="77777777" w:rsidR="00B9045D" w:rsidRDefault="00B34AFB">
            <w:r>
              <w:rPr>
                <w:rFonts w:ascii="Monotype Sorts" w:eastAsia="Monotype Sorts" w:hAnsi="Monotype Sorts" w:cs="Monotype Sorts"/>
                <w:szCs w:val="24"/>
              </w:rPr>
              <w:t></w:t>
            </w:r>
            <w:r>
              <w:rPr>
                <w:szCs w:val="24"/>
              </w:rPr>
              <w:t>新購置</w:t>
            </w:r>
            <w:r>
              <w:rPr>
                <w:szCs w:val="24"/>
              </w:rPr>
              <w:t xml:space="preserve">  </w:t>
            </w:r>
            <w:r>
              <w:rPr>
                <w:rFonts w:ascii="Monotype Sorts" w:eastAsia="Monotype Sorts" w:hAnsi="Monotype Sorts" w:cs="Monotype Sorts"/>
                <w:szCs w:val="24"/>
              </w:rPr>
              <w:t></w:t>
            </w:r>
            <w:r>
              <w:rPr>
                <w:szCs w:val="24"/>
              </w:rPr>
              <w:t>汰換重購</w:t>
            </w:r>
          </w:p>
          <w:p w14:paraId="4D0AC8F3" w14:textId="77777777" w:rsidR="00B9045D" w:rsidRDefault="00B34AFB">
            <w:r>
              <w:rPr>
                <w:szCs w:val="24"/>
              </w:rPr>
              <w:t>採購理由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  <w:t>_______________________________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BE2C0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6BCBC" w14:textId="77777777" w:rsidR="00B9045D" w:rsidRDefault="00B9045D"/>
        </w:tc>
      </w:tr>
      <w:tr w:rsidR="00B9045D" w14:paraId="0E39054E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71ED8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6FC10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0E978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9A3F2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33E6D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EA854" w14:textId="77777777" w:rsidR="00B9045D" w:rsidRDefault="00B34AFB">
            <w:r>
              <w:rPr>
                <w:szCs w:val="24"/>
              </w:rPr>
              <w:t>詢價廠商名稱：</w:t>
            </w:r>
          </w:p>
          <w:p w14:paraId="6BEC51FD" w14:textId="77777777" w:rsidR="00B9045D" w:rsidRDefault="00B9045D">
            <w:pPr>
              <w:rPr>
                <w:szCs w:val="24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24EF2" w14:textId="77777777" w:rsidR="00B9045D" w:rsidRDefault="00B9045D">
            <w:pPr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B7374" w14:textId="77777777" w:rsidR="00B9045D" w:rsidRDefault="00B9045D">
            <w:pPr>
              <w:rPr>
                <w:szCs w:val="24"/>
              </w:rPr>
            </w:pPr>
          </w:p>
        </w:tc>
      </w:tr>
      <w:tr w:rsidR="00B9045D" w14:paraId="116093FA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D44D9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70590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D18CA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CCF0E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02579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A878B" w14:textId="77777777" w:rsidR="00B9045D" w:rsidRDefault="00B34AFB">
            <w:pPr>
              <w:rPr>
                <w:szCs w:val="24"/>
              </w:rPr>
            </w:pPr>
            <w:r>
              <w:rPr>
                <w:szCs w:val="24"/>
              </w:rPr>
              <w:t>廠商聯絡人及電話：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ED19C" w14:textId="77777777" w:rsidR="00B9045D" w:rsidRDefault="00B9045D">
            <w:pPr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C4003" w14:textId="77777777" w:rsidR="00B9045D" w:rsidRDefault="00B9045D">
            <w:pPr>
              <w:rPr>
                <w:szCs w:val="24"/>
              </w:rPr>
            </w:pPr>
          </w:p>
        </w:tc>
      </w:tr>
      <w:tr w:rsidR="00B9045D" w14:paraId="0EED5793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98BFA" w14:textId="77777777" w:rsidR="00B9045D" w:rsidRDefault="00B34A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４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BCB78" w14:textId="77777777" w:rsidR="00B9045D" w:rsidRDefault="00B9045D">
            <w:pPr>
              <w:rPr>
                <w:rFonts w:ascii="Helvetica" w:hAnsi="Helvetica" w:hint="eastAsia"/>
                <w:b/>
                <w:color w:val="141823"/>
                <w:sz w:val="21"/>
                <w:szCs w:val="21"/>
                <w:shd w:val="clear" w:color="auto" w:fill="FFFFFF"/>
              </w:rPr>
            </w:pPr>
          </w:p>
          <w:p w14:paraId="21595F50" w14:textId="77777777" w:rsidR="00B9045D" w:rsidRDefault="00B9045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A33AF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DC68C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6BA01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1AADB4" w14:textId="77777777" w:rsidR="00B9045D" w:rsidRDefault="00B34AFB">
            <w:r>
              <w:rPr>
                <w:rFonts w:ascii="Monotype Sorts" w:eastAsia="Monotype Sorts" w:hAnsi="Monotype Sorts" w:cs="Monotype Sorts"/>
                <w:szCs w:val="24"/>
              </w:rPr>
              <w:t></w:t>
            </w:r>
            <w:r>
              <w:rPr>
                <w:szCs w:val="24"/>
              </w:rPr>
              <w:t>新購置</w:t>
            </w:r>
            <w:r>
              <w:rPr>
                <w:szCs w:val="24"/>
              </w:rPr>
              <w:t xml:space="preserve">  </w:t>
            </w:r>
            <w:r>
              <w:rPr>
                <w:rFonts w:ascii="Monotype Sorts" w:eastAsia="Monotype Sorts" w:hAnsi="Monotype Sorts" w:cs="Monotype Sorts"/>
                <w:szCs w:val="24"/>
              </w:rPr>
              <w:t></w:t>
            </w:r>
            <w:r>
              <w:rPr>
                <w:szCs w:val="24"/>
              </w:rPr>
              <w:t>汰換重購</w:t>
            </w:r>
          </w:p>
          <w:p w14:paraId="1586971A" w14:textId="77777777" w:rsidR="00B9045D" w:rsidRDefault="00B34AFB">
            <w:r>
              <w:rPr>
                <w:szCs w:val="24"/>
              </w:rPr>
              <w:t>採購理由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  <w:t>_______________________________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F8993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DB108" w14:textId="77777777" w:rsidR="00B9045D" w:rsidRDefault="00B9045D"/>
        </w:tc>
      </w:tr>
      <w:tr w:rsidR="00B9045D" w14:paraId="4F41A80E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569CF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90802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51E74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E0702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3F9A6A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3A14F" w14:textId="77777777" w:rsidR="00B9045D" w:rsidRDefault="00B34AFB">
            <w:pPr>
              <w:rPr>
                <w:szCs w:val="24"/>
              </w:rPr>
            </w:pPr>
            <w:r>
              <w:rPr>
                <w:szCs w:val="24"/>
              </w:rPr>
              <w:t>詢價廠商名稱：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03482" w14:textId="77777777" w:rsidR="00B9045D" w:rsidRDefault="00B9045D">
            <w:pPr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B2CC7" w14:textId="77777777" w:rsidR="00B9045D" w:rsidRDefault="00B9045D">
            <w:pPr>
              <w:rPr>
                <w:szCs w:val="24"/>
              </w:rPr>
            </w:pPr>
          </w:p>
        </w:tc>
      </w:tr>
      <w:tr w:rsidR="00B9045D" w14:paraId="21682102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91228" w14:textId="77777777" w:rsidR="00B9045D" w:rsidRDefault="00B9045D">
            <w:pPr>
              <w:jc w:val="center"/>
              <w:rPr>
                <w:b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A3FAE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9C40F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36915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35194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D537D" w14:textId="77777777" w:rsidR="00B9045D" w:rsidRDefault="00B34AFB">
            <w:r>
              <w:rPr>
                <w:szCs w:val="24"/>
              </w:rPr>
              <w:t>廠商聯絡人及電話：</w:t>
            </w:r>
            <w:r>
              <w:rPr>
                <w:rStyle w:val="ac"/>
                <w:rFonts w:ascii="Verdana" w:hAnsi="Verdana"/>
                <w:b w:val="0"/>
                <w:sz w:val="22"/>
                <w:szCs w:val="48"/>
                <w:shd w:val="clear" w:color="auto" w:fill="FFFFFF"/>
              </w:rPr>
              <w:t xml:space="preserve"> 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8A924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EDB5E7" w14:textId="77777777" w:rsidR="00B9045D" w:rsidRDefault="00B9045D"/>
        </w:tc>
      </w:tr>
      <w:tr w:rsidR="00B9045D" w14:paraId="54DD8189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 w:val="restart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70525" w14:textId="77777777" w:rsidR="00B9045D" w:rsidRDefault="00B34AFB">
            <w:pPr>
              <w:jc w:val="center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/>
                <w:b/>
                <w:szCs w:val="24"/>
              </w:rPr>
              <w:t>５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D37DB" w14:textId="77777777" w:rsidR="00B9045D" w:rsidRDefault="00B9045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4971D" w14:textId="77777777" w:rsidR="00B9045D" w:rsidRDefault="00B904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031C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21F45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6423A" w14:textId="77777777" w:rsidR="00B9045D" w:rsidRDefault="00B34AFB">
            <w:r>
              <w:rPr>
                <w:rFonts w:ascii="Monotype Sorts" w:eastAsia="Monotype Sorts" w:hAnsi="Monotype Sorts" w:cs="Monotype Sorts"/>
                <w:szCs w:val="24"/>
              </w:rPr>
              <w:t></w:t>
            </w:r>
            <w:r>
              <w:rPr>
                <w:szCs w:val="24"/>
              </w:rPr>
              <w:t>新購置</w:t>
            </w:r>
            <w:r>
              <w:rPr>
                <w:szCs w:val="24"/>
              </w:rPr>
              <w:t xml:space="preserve">  </w:t>
            </w:r>
            <w:r>
              <w:rPr>
                <w:rFonts w:ascii="Monotype Sorts" w:eastAsia="Monotype Sorts" w:hAnsi="Monotype Sorts" w:cs="Monotype Sorts"/>
                <w:szCs w:val="24"/>
              </w:rPr>
              <w:t></w:t>
            </w:r>
            <w:r>
              <w:rPr>
                <w:szCs w:val="24"/>
              </w:rPr>
              <w:t>汰換重購</w:t>
            </w:r>
          </w:p>
          <w:p w14:paraId="419792B2" w14:textId="77777777" w:rsidR="00B9045D" w:rsidRDefault="00B34AFB">
            <w:r>
              <w:rPr>
                <w:szCs w:val="24"/>
              </w:rPr>
              <w:t>採購理由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  <w:t>_______________________________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39885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F08B3" w14:textId="77777777" w:rsidR="00B9045D" w:rsidRDefault="00B9045D"/>
        </w:tc>
      </w:tr>
      <w:tr w:rsidR="00B9045D" w14:paraId="13E4604F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F3BB0" w14:textId="77777777" w:rsidR="00B9045D" w:rsidRDefault="00B9045D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19D63" w14:textId="77777777" w:rsidR="00B9045D" w:rsidRDefault="00B9045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FBF9F" w14:textId="77777777" w:rsidR="00B9045D" w:rsidRDefault="00B9045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71CBD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660AB" w14:textId="77777777" w:rsidR="00B9045D" w:rsidRDefault="00B9045D">
            <w:pPr>
              <w:rPr>
                <w:b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D74A14" w14:textId="77777777" w:rsidR="00B9045D" w:rsidRDefault="00B34AFB">
            <w:pPr>
              <w:jc w:val="both"/>
            </w:pPr>
            <w:r>
              <w:rPr>
                <w:szCs w:val="24"/>
              </w:rPr>
              <w:t>詢價廠商名稱：</w:t>
            </w:r>
            <w:r>
              <w:rPr>
                <w:rFonts w:ascii="Verdana" w:hAnsi="Verdana"/>
                <w:b/>
                <w:bCs/>
                <w:color w:val="333333"/>
                <w:sz w:val="22"/>
                <w:szCs w:val="30"/>
              </w:rPr>
              <w:t xml:space="preserve"> </w:t>
            </w:r>
          </w:p>
          <w:p w14:paraId="08419F76" w14:textId="77777777" w:rsidR="00B9045D" w:rsidRDefault="00B9045D">
            <w:pPr>
              <w:rPr>
                <w:rFonts w:ascii="Monotype Sorts" w:eastAsia="Monotype Sorts" w:hAnsi="Monotype Sorts" w:cs="Monotype Sorts"/>
                <w:szCs w:val="24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F1C33" w14:textId="77777777" w:rsidR="00B9045D" w:rsidRDefault="00B9045D"/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9C26C" w14:textId="77777777" w:rsidR="00B9045D" w:rsidRDefault="00B9045D"/>
        </w:tc>
      </w:tr>
      <w:tr w:rsidR="00B9045D" w14:paraId="45D26082" w14:textId="77777777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1103" w:type="dxa"/>
            <w:vMerge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F7D95" w14:textId="77777777" w:rsidR="00B9045D" w:rsidRDefault="00B9045D">
            <w:pPr>
              <w:jc w:val="center"/>
              <w:rPr>
                <w:rFonts w:ascii="標楷體" w:hAnsi="標楷體"/>
                <w:b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19085" w14:textId="77777777" w:rsidR="00B9045D" w:rsidRDefault="00B904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244E4" w14:textId="77777777" w:rsidR="00B9045D" w:rsidRDefault="00B904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99AFE" w14:textId="77777777" w:rsidR="00B9045D" w:rsidRDefault="00B904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BFD01" w14:textId="77777777" w:rsidR="00B9045D" w:rsidRDefault="00B9045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5FD95" w14:textId="77777777" w:rsidR="00B9045D" w:rsidRDefault="00B34AF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廠商聯絡人及電話：</w:t>
            </w: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E1E64" w14:textId="77777777" w:rsidR="00B9045D" w:rsidRDefault="00B9045D">
            <w:pPr>
              <w:jc w:val="both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08D1D" w14:textId="77777777" w:rsidR="00B9045D" w:rsidRDefault="00B9045D">
            <w:pPr>
              <w:jc w:val="both"/>
              <w:rPr>
                <w:szCs w:val="24"/>
              </w:rPr>
            </w:pPr>
          </w:p>
        </w:tc>
      </w:tr>
      <w:tr w:rsidR="00B9045D" w14:paraId="6157F772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  <w:jc w:val="center"/>
        </w:trPr>
        <w:tc>
          <w:tcPr>
            <w:tcW w:w="5146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D464D" w14:textId="77777777" w:rsidR="00B9045D" w:rsidRDefault="00B34AFB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共計採購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</w:rPr>
              <w:t>項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</w:t>
            </w:r>
          </w:p>
        </w:tc>
        <w:tc>
          <w:tcPr>
            <w:tcW w:w="5146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0EC11B" w14:textId="77777777" w:rsidR="00B9045D" w:rsidRDefault="00B34AFB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共計新台幣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        </w:t>
            </w:r>
            <w:r>
              <w:rPr>
                <w:rFonts w:ascii="標楷體" w:eastAsia="標楷體" w:hAnsi="標楷體"/>
                <w:b/>
                <w:sz w:val="28"/>
              </w:rPr>
              <w:t>元整</w:t>
            </w:r>
          </w:p>
        </w:tc>
        <w:tc>
          <w:tcPr>
            <w:tcW w:w="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2E713" w14:textId="77777777" w:rsidR="00B9045D" w:rsidRDefault="00B9045D">
            <w:pPr>
              <w:jc w:val="both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79B92" w14:textId="77777777" w:rsidR="00B9045D" w:rsidRDefault="00B9045D">
            <w:pPr>
              <w:jc w:val="both"/>
              <w:rPr>
                <w:szCs w:val="24"/>
              </w:rPr>
            </w:pPr>
          </w:p>
        </w:tc>
      </w:tr>
      <w:tr w:rsidR="00B9045D" w14:paraId="68C80B52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5146" w:type="dxa"/>
            <w:gridSpan w:val="6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CAE3A" w14:textId="77777777" w:rsidR="00B9045D" w:rsidRDefault="00B9045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146" w:type="dxa"/>
            <w:gridSpan w:val="3"/>
            <w:tcBorders>
              <w:top w:val="single" w:sz="4" w:space="0" w:color="000000"/>
              <w:bottom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74AA6F" w14:textId="77777777" w:rsidR="00B9045D" w:rsidRDefault="00B9045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B231E" w14:textId="77777777" w:rsidR="00B9045D" w:rsidRDefault="00B9045D">
            <w:pPr>
              <w:jc w:val="both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EF19D" w14:textId="77777777" w:rsidR="00B9045D" w:rsidRDefault="00B9045D">
            <w:pPr>
              <w:jc w:val="both"/>
              <w:rPr>
                <w:szCs w:val="24"/>
              </w:rPr>
            </w:pPr>
          </w:p>
        </w:tc>
      </w:tr>
      <w:tr w:rsidR="00B9045D" w14:paraId="752D4296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  <w:jc w:val="center"/>
        </w:trPr>
        <w:tc>
          <w:tcPr>
            <w:tcW w:w="10292" w:type="dxa"/>
            <w:gridSpan w:val="9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72938" w14:textId="77777777" w:rsidR="00B9045D" w:rsidRDefault="00B34AF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審核意見</w:t>
            </w:r>
          </w:p>
        </w:tc>
        <w:tc>
          <w:tcPr>
            <w:tcW w:w="56" w:type="dxa"/>
            <w:tcBorders>
              <w:top w:val="double" w:sz="4" w:space="0" w:color="000000"/>
              <w:left w:val="single" w:sz="2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540C7" w14:textId="77777777" w:rsidR="00B9045D" w:rsidRDefault="00B9045D">
            <w:pPr>
              <w:jc w:val="both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300AA" w14:textId="77777777" w:rsidR="00B9045D" w:rsidRDefault="00B9045D">
            <w:pPr>
              <w:jc w:val="both"/>
              <w:rPr>
                <w:szCs w:val="24"/>
              </w:rPr>
            </w:pPr>
          </w:p>
        </w:tc>
      </w:tr>
      <w:tr w:rsidR="00B9045D" w14:paraId="2EE3F67F" w14:textId="77777777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3430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0639C" w14:textId="77777777" w:rsidR="00B9045D" w:rsidRDefault="00B34AF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課外組</w:t>
            </w:r>
          </w:p>
        </w:tc>
        <w:tc>
          <w:tcPr>
            <w:tcW w:w="3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DA3FE5" w14:textId="77777777" w:rsidR="00B9045D" w:rsidRDefault="00B34AF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課外組組長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2276F" w14:textId="77777777" w:rsidR="00B9045D" w:rsidRDefault="00B34AFB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學生活動委員會</w:t>
            </w:r>
          </w:p>
        </w:tc>
        <w:tc>
          <w:tcPr>
            <w:tcW w:w="56" w:type="dxa"/>
            <w:tcBorders>
              <w:top w:val="double" w:sz="4" w:space="0" w:color="000000"/>
              <w:left w:val="single" w:sz="2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F8EBD" w14:textId="77777777" w:rsidR="00B9045D" w:rsidRDefault="00B9045D">
            <w:pPr>
              <w:jc w:val="both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3B218" w14:textId="77777777" w:rsidR="00B9045D" w:rsidRDefault="00B9045D">
            <w:pPr>
              <w:jc w:val="both"/>
              <w:rPr>
                <w:szCs w:val="24"/>
              </w:rPr>
            </w:pPr>
          </w:p>
        </w:tc>
      </w:tr>
      <w:tr w:rsidR="00B9045D" w14:paraId="27B803F3" w14:textId="77777777">
        <w:tblPrEx>
          <w:tblCellMar>
            <w:top w:w="0" w:type="dxa"/>
            <w:bottom w:w="0" w:type="dxa"/>
          </w:tblCellMar>
        </w:tblPrEx>
        <w:trPr>
          <w:cantSplit/>
          <w:trHeight w:val="2029"/>
          <w:jc w:val="center"/>
        </w:trPr>
        <w:tc>
          <w:tcPr>
            <w:tcW w:w="3430" w:type="dxa"/>
            <w:gridSpan w:val="4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42D51" w14:textId="77777777" w:rsidR="00B9045D" w:rsidRDefault="00B9045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B6BB1" w14:textId="77777777" w:rsidR="00B9045D" w:rsidRDefault="00B9045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F5B77" w14:textId="77777777" w:rsidR="00B9045D" w:rsidRDefault="00B9045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" w:type="dxa"/>
            <w:tcBorders>
              <w:top w:val="double" w:sz="4" w:space="0" w:color="000000"/>
              <w:left w:val="single" w:sz="2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4A8DD" w14:textId="77777777" w:rsidR="00B9045D" w:rsidRDefault="00B9045D">
            <w:pPr>
              <w:jc w:val="both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F0ECF" w14:textId="77777777" w:rsidR="00B9045D" w:rsidRDefault="00B9045D">
            <w:pPr>
              <w:jc w:val="both"/>
              <w:rPr>
                <w:szCs w:val="24"/>
              </w:rPr>
            </w:pPr>
          </w:p>
        </w:tc>
      </w:tr>
      <w:tr w:rsidR="00B9045D" w14:paraId="4E61CC4B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  <w:jc w:val="center"/>
        </w:trPr>
        <w:tc>
          <w:tcPr>
            <w:tcW w:w="10292" w:type="dxa"/>
            <w:gridSpan w:val="9"/>
            <w:tcBorders>
              <w:top w:val="single" w:sz="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C5891" w14:textId="77777777" w:rsidR="00B9045D" w:rsidRDefault="00B34AFB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核准採購項次</w:t>
            </w:r>
            <w:r>
              <w:rPr>
                <w:rFonts w:ascii="標楷體" w:eastAsia="標楷體" w:hAnsi="標楷體"/>
                <w:b/>
                <w:sz w:val="28"/>
              </w:rPr>
              <w:t>:</w:t>
            </w:r>
          </w:p>
        </w:tc>
        <w:tc>
          <w:tcPr>
            <w:tcW w:w="56" w:type="dxa"/>
            <w:tcBorders>
              <w:top w:val="double" w:sz="4" w:space="0" w:color="000000"/>
              <w:left w:val="single" w:sz="2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EA3F8" w14:textId="77777777" w:rsidR="00B9045D" w:rsidRDefault="00B9045D">
            <w:pPr>
              <w:jc w:val="both"/>
              <w:rPr>
                <w:szCs w:val="24"/>
              </w:rPr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C52D25" w14:textId="77777777" w:rsidR="00B9045D" w:rsidRDefault="00B9045D">
            <w:pPr>
              <w:jc w:val="both"/>
              <w:rPr>
                <w:szCs w:val="24"/>
              </w:rPr>
            </w:pPr>
          </w:p>
        </w:tc>
      </w:tr>
    </w:tbl>
    <w:p w14:paraId="18E729A6" w14:textId="77777777" w:rsidR="00B9045D" w:rsidRDefault="00B9045D">
      <w:pPr>
        <w:rPr>
          <w:sz w:val="20"/>
        </w:rPr>
      </w:pPr>
    </w:p>
    <w:sectPr w:rsidR="00B9045D">
      <w:pgSz w:w="11906" w:h="16838"/>
      <w:pgMar w:top="540" w:right="851" w:bottom="360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24E7" w14:textId="77777777" w:rsidR="00B34AFB" w:rsidRDefault="00B34AFB">
      <w:r>
        <w:separator/>
      </w:r>
    </w:p>
  </w:endnote>
  <w:endnote w:type="continuationSeparator" w:id="0">
    <w:p w14:paraId="604B5289" w14:textId="77777777" w:rsidR="00B34AFB" w:rsidRDefault="00B3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勘亭流">
    <w:altName w:val="Calibri"/>
    <w:charset w:val="00"/>
    <w:family w:val="script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Segoe UI Symbol"/>
    <w:charset w:val="02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D3313" w14:textId="77777777" w:rsidR="00B34AFB" w:rsidRDefault="00B34AFB">
      <w:r>
        <w:rPr>
          <w:color w:val="000000"/>
        </w:rPr>
        <w:separator/>
      </w:r>
    </w:p>
  </w:footnote>
  <w:footnote w:type="continuationSeparator" w:id="0">
    <w:p w14:paraId="77FC4300" w14:textId="77777777" w:rsidR="00B34AFB" w:rsidRDefault="00B3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64B21"/>
    <w:multiLevelType w:val="multilevel"/>
    <w:tmpl w:val="0B10A3BA"/>
    <w:lvl w:ilvl="0">
      <w:numFmt w:val="bullet"/>
      <w:lvlText w:val="＊"/>
      <w:lvlJc w:val="left"/>
      <w:pPr>
        <w:ind w:left="240" w:hanging="24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045D"/>
    <w:rsid w:val="00B34AFB"/>
    <w:rsid w:val="00B9045D"/>
    <w:rsid w:val="00C1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A7DC"/>
  <w15:docId w15:val="{217E8117-3954-4FD7-B62D-3E06A7D8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</w:rPr>
  </w:style>
  <w:style w:type="character" w:styleId="a4">
    <w:name w:val="annotation reference"/>
    <w:rPr>
      <w:sz w:val="18"/>
    </w:rPr>
  </w:style>
  <w:style w:type="paragraph" w:styleId="a5">
    <w:name w:val="annotation text"/>
    <w:basedOn w:val="a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kern w:val="3"/>
    </w:rPr>
  </w:style>
  <w:style w:type="character" w:styleId="ac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88學年度 第    學期活動計畫暨預算申請表</dc:title>
  <dc:subject/>
  <dc:creator>YZU</dc:creator>
  <cp:lastModifiedBy>簡修平</cp:lastModifiedBy>
  <cp:revision>2</cp:revision>
  <cp:lastPrinted>2000-06-08T04:06:00Z</cp:lastPrinted>
  <dcterms:created xsi:type="dcterms:W3CDTF">2024-09-13T01:34:00Z</dcterms:created>
  <dcterms:modified xsi:type="dcterms:W3CDTF">2024-09-13T01:34:00Z</dcterms:modified>
</cp:coreProperties>
</file>